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44"/>
          <w:lang w:val="en-GB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《山东省林业产业联合会会员入会申请表》</w:t>
      </w:r>
    </w:p>
    <w:tbl>
      <w:tblPr>
        <w:tblStyle w:val="4"/>
        <w:tblpPr w:leftFromText="180" w:rightFromText="180" w:vertAnchor="text" w:horzAnchor="page" w:tblpX="1389" w:tblpY="293"/>
        <w:tblOverlap w:val="never"/>
        <w:tblW w:w="94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308"/>
        <w:gridCol w:w="1204"/>
        <w:gridCol w:w="696"/>
        <w:gridCol w:w="1104"/>
        <w:gridCol w:w="677"/>
        <w:gridCol w:w="511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</w:t>
            </w:r>
            <w:r>
              <w:rPr>
                <w:sz w:val="24"/>
              </w:rPr>
              <w:t>人数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企业邮箱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企业网址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1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94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单位简介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拟申请会员级别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（在选中项划√）</w:t>
            </w:r>
          </w:p>
        </w:tc>
        <w:tc>
          <w:tcPr>
            <w:tcW w:w="61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副会长□   常务理事□   理事□   会员□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943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山东省林业产业</w:t>
            </w:r>
            <w:r>
              <w:rPr>
                <w:sz w:val="24"/>
                <w:u w:val="single"/>
              </w:rPr>
              <w:t>联合会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20XX年XX月XX日  </w:t>
            </w:r>
          </w:p>
        </w:tc>
      </w:tr>
    </w:tbl>
    <w:p>
      <w:pPr>
        <w:adjustRightInd w:val="0"/>
        <w:snapToGrid w:val="0"/>
        <w:jc w:val="both"/>
        <w:rPr>
          <w:rFonts w:hint="eastAsia" w:ascii="宋体" w:hAnsi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32"/>
          <w:lang w:val="en-US" w:eastAsia="zh-CN"/>
        </w:rPr>
        <w:t>备注：请将企业营业执照（电子版）和此表格一并提交。</w:t>
      </w:r>
    </w:p>
    <w:sectPr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MzYxMjg3NDJhM2M2NjJjN2M2NmUwOWRlMmRkMDkifQ=="/>
  </w:docVars>
  <w:rsids>
    <w:rsidRoot w:val="45874D2E"/>
    <w:rsid w:val="00084238"/>
    <w:rsid w:val="00087036"/>
    <w:rsid w:val="00184B0B"/>
    <w:rsid w:val="001C487C"/>
    <w:rsid w:val="00243C4E"/>
    <w:rsid w:val="00244CC6"/>
    <w:rsid w:val="00290556"/>
    <w:rsid w:val="00367792"/>
    <w:rsid w:val="003E7DD0"/>
    <w:rsid w:val="004F17A4"/>
    <w:rsid w:val="00770B33"/>
    <w:rsid w:val="007E7380"/>
    <w:rsid w:val="007F0ED6"/>
    <w:rsid w:val="008E0AAA"/>
    <w:rsid w:val="0097207E"/>
    <w:rsid w:val="009870F6"/>
    <w:rsid w:val="009B047D"/>
    <w:rsid w:val="00AB3C1F"/>
    <w:rsid w:val="00BD6CBE"/>
    <w:rsid w:val="00CA00EC"/>
    <w:rsid w:val="00D4500E"/>
    <w:rsid w:val="00DE623C"/>
    <w:rsid w:val="00F3583A"/>
    <w:rsid w:val="00FF37AF"/>
    <w:rsid w:val="02511F45"/>
    <w:rsid w:val="0B6468B6"/>
    <w:rsid w:val="1C102A7B"/>
    <w:rsid w:val="1C992CCE"/>
    <w:rsid w:val="20A456A6"/>
    <w:rsid w:val="32BA750F"/>
    <w:rsid w:val="36400397"/>
    <w:rsid w:val="39C11183"/>
    <w:rsid w:val="45874D2E"/>
    <w:rsid w:val="472F4984"/>
    <w:rsid w:val="48EF1E44"/>
    <w:rsid w:val="506212B9"/>
    <w:rsid w:val="50874A7C"/>
    <w:rsid w:val="56A02CA6"/>
    <w:rsid w:val="61B8528D"/>
    <w:rsid w:val="6640201C"/>
    <w:rsid w:val="6D535020"/>
    <w:rsid w:val="6F104249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220</Words>
  <Characters>225</Characters>
  <Lines>2</Lines>
  <Paragraphs>1</Paragraphs>
  <TotalTime>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2019-06-19T01:07:00Z</dcterms:created>
  <dc:creator>巴呆呆</dc:creator>
  <cp:lastModifiedBy>无言.℡</cp:lastModifiedBy>
  <dcterms:modified xsi:type="dcterms:W3CDTF">2023-06-13T08:32:43Z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D1000C0DC8DF4E698FE6E2D5F292CF52_12</vt:lpwstr>
  </property>
</Properties>
</file>